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6D5ED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D5ED8">
              <w:rPr>
                <w:sz w:val="28"/>
                <w:szCs w:val="28"/>
              </w:rPr>
              <w:t xml:space="preserve"> 94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E7462B" w:rsidTr="00421F30">
        <w:trPr>
          <w:trHeight w:val="549"/>
        </w:trPr>
        <w:tc>
          <w:tcPr>
            <w:tcW w:w="4962" w:type="dxa"/>
          </w:tcPr>
          <w:p w:rsidR="00790F4C" w:rsidRPr="00E7462B" w:rsidRDefault="00421F30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421F30" w:rsidRPr="00905353" w:rsidRDefault="00421F30" w:rsidP="00421F30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21F30" w:rsidRDefault="00421F30" w:rsidP="00421F30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Pr="00905353">
        <w:rPr>
          <w:sz w:val="28"/>
          <w:szCs w:val="28"/>
        </w:rPr>
        <w:t>Наградить Почетной грамотой Совета</w:t>
      </w:r>
      <w:r>
        <w:rPr>
          <w:sz w:val="28"/>
          <w:szCs w:val="28"/>
        </w:rPr>
        <w:t xml:space="preserve"> депутатов города Новосибирска:</w:t>
      </w:r>
    </w:p>
    <w:p w:rsidR="00421F30" w:rsidRPr="00232AA2" w:rsidRDefault="00421F30" w:rsidP="00421F30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1.1. Гришину Любовь Владимировну – члена территориального общественного самоуправления «Затон» Ленинского </w:t>
      </w:r>
      <w:r>
        <w:rPr>
          <w:rFonts w:eastAsia="Calibri"/>
          <w:szCs w:val="28"/>
        </w:rPr>
        <w:t xml:space="preserve">района </w:t>
      </w:r>
      <w:r w:rsidRPr="00ED7B0B">
        <w:rPr>
          <w:rFonts w:eastAsia="Calibri"/>
          <w:szCs w:val="28"/>
        </w:rPr>
        <w:t>города Новосибирска</w:t>
      </w:r>
      <w:r>
        <w:rPr>
          <w:rFonts w:eastAsia="Calibri"/>
          <w:szCs w:val="28"/>
        </w:rPr>
        <w:t xml:space="preserve"> за активную жизненную позицию и </w:t>
      </w:r>
      <w:r w:rsidRPr="00ED7B0B">
        <w:rPr>
          <w:rFonts w:eastAsia="Calibri"/>
          <w:szCs w:val="28"/>
        </w:rPr>
        <w:t xml:space="preserve">участие в общественной жизни </w:t>
      </w:r>
      <w:r>
        <w:rPr>
          <w:szCs w:val="28"/>
        </w:rPr>
        <w:t xml:space="preserve">Ленинского </w:t>
      </w:r>
      <w:r>
        <w:rPr>
          <w:rFonts w:eastAsia="Calibri"/>
          <w:szCs w:val="28"/>
        </w:rPr>
        <w:t xml:space="preserve">района </w:t>
      </w:r>
      <w:r w:rsidRPr="00ED7B0B">
        <w:rPr>
          <w:rFonts w:eastAsia="Calibri"/>
          <w:szCs w:val="28"/>
        </w:rPr>
        <w:t>города Новосибирска</w:t>
      </w:r>
      <w:r>
        <w:rPr>
          <w:rFonts w:eastAsia="Calibri"/>
          <w:szCs w:val="28"/>
        </w:rPr>
        <w:t>.</w:t>
      </w:r>
    </w:p>
    <w:p w:rsidR="00421F30" w:rsidRPr="003B75DB" w:rsidRDefault="00421F30" w:rsidP="00421F30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rFonts w:eastAsia="Calibri"/>
          <w:szCs w:val="28"/>
        </w:rPr>
        <w:t>1.2. </w:t>
      </w:r>
      <w:proofErr w:type="spellStart"/>
      <w:r>
        <w:rPr>
          <w:rFonts w:eastAsia="Calibri"/>
          <w:szCs w:val="28"/>
        </w:rPr>
        <w:t>Рахлинскую</w:t>
      </w:r>
      <w:proofErr w:type="spellEnd"/>
      <w:r>
        <w:rPr>
          <w:rFonts w:eastAsia="Calibri"/>
          <w:szCs w:val="28"/>
        </w:rPr>
        <w:t xml:space="preserve"> Кристину Витальевну – </w:t>
      </w:r>
      <w:r w:rsidRPr="003B2304">
        <w:rPr>
          <w:szCs w:val="28"/>
        </w:rPr>
        <w:t>активист</w:t>
      </w:r>
      <w:r>
        <w:rPr>
          <w:szCs w:val="28"/>
        </w:rPr>
        <w:t xml:space="preserve">а территориального общественного самоуправления «Вера» Ленинского </w:t>
      </w:r>
      <w:r>
        <w:rPr>
          <w:rFonts w:eastAsia="Calibri"/>
          <w:szCs w:val="28"/>
        </w:rPr>
        <w:t xml:space="preserve">района </w:t>
      </w:r>
      <w:r w:rsidRPr="00ED7B0B">
        <w:rPr>
          <w:rFonts w:eastAsia="Calibri"/>
          <w:szCs w:val="28"/>
        </w:rPr>
        <w:t>города Новосибирска</w:t>
      </w:r>
      <w:r>
        <w:rPr>
          <w:rFonts w:eastAsia="Calibri"/>
          <w:szCs w:val="28"/>
        </w:rPr>
        <w:t xml:space="preserve"> за активную жизненную позицию и </w:t>
      </w:r>
      <w:r w:rsidRPr="00ED7B0B">
        <w:rPr>
          <w:rFonts w:eastAsia="Calibri"/>
          <w:szCs w:val="28"/>
        </w:rPr>
        <w:t xml:space="preserve">участие в общественной жизни </w:t>
      </w:r>
      <w:r>
        <w:rPr>
          <w:szCs w:val="28"/>
        </w:rPr>
        <w:t xml:space="preserve">Ленинского </w:t>
      </w:r>
      <w:r>
        <w:rPr>
          <w:rFonts w:eastAsia="Calibri"/>
          <w:szCs w:val="28"/>
        </w:rPr>
        <w:t xml:space="preserve">района </w:t>
      </w:r>
      <w:r w:rsidRPr="00ED7B0B">
        <w:rPr>
          <w:rFonts w:eastAsia="Calibri"/>
          <w:szCs w:val="28"/>
        </w:rPr>
        <w:t>города Новосибирска</w:t>
      </w:r>
      <w:r>
        <w:rPr>
          <w:rFonts w:eastAsia="Calibri"/>
          <w:szCs w:val="28"/>
        </w:rPr>
        <w:t>.</w:t>
      </w:r>
    </w:p>
    <w:p w:rsidR="00421F30" w:rsidRPr="003B75DB" w:rsidRDefault="00421F30" w:rsidP="00421F30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rFonts w:eastAsia="Calibri"/>
          <w:szCs w:val="28"/>
        </w:rPr>
        <w:t>1.3. Авдееву Юлию Андреевну – активного жителя за волонтерскую деятельность и сбор гуманитарной помощи бойцам СВО.</w:t>
      </w:r>
    </w:p>
    <w:p w:rsidR="00421F30" w:rsidRPr="00A2759F" w:rsidRDefault="00421F30" w:rsidP="00421F30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rFonts w:eastAsia="Calibri"/>
          <w:szCs w:val="28"/>
        </w:rPr>
        <w:t>1.4. </w:t>
      </w:r>
      <w:proofErr w:type="spellStart"/>
      <w:r>
        <w:rPr>
          <w:rFonts w:eastAsia="Calibri"/>
          <w:szCs w:val="28"/>
        </w:rPr>
        <w:t>Верясову</w:t>
      </w:r>
      <w:proofErr w:type="spellEnd"/>
      <w:r>
        <w:rPr>
          <w:rFonts w:eastAsia="Calibri"/>
          <w:szCs w:val="28"/>
        </w:rPr>
        <w:t xml:space="preserve"> Елену Николаевну – начальника отдела организационно-воспитательной работы муниципального автономного общеобразовательного учреждения города Новосибирска «Вторая Новосибирская гимназия» за высокие профессиональные достижения.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szCs w:val="28"/>
        </w:rPr>
        <w:t>1.5. З</w:t>
      </w:r>
      <w:r w:rsidRPr="00A2759F">
        <w:rPr>
          <w:szCs w:val="28"/>
        </w:rPr>
        <w:t xml:space="preserve">а </w:t>
      </w:r>
      <w:r>
        <w:rPr>
          <w:szCs w:val="28"/>
        </w:rPr>
        <w:t xml:space="preserve">многолетний добросовестный труд и высокий профессионализм следующих сотрудников </w:t>
      </w:r>
      <w:r>
        <w:rPr>
          <w:rFonts w:eastAsia="Calibri"/>
          <w:szCs w:val="28"/>
        </w:rPr>
        <w:t>муниципального бюджетного общеобразовательного учреждения города Новосибирска «Средняя общеобразовательная школа № 92»:</w:t>
      </w:r>
    </w:p>
    <w:tbl>
      <w:tblPr>
        <w:tblStyle w:val="ab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310"/>
        <w:gridCol w:w="5087"/>
      </w:tblGrid>
      <w:tr w:rsidR="00421F30" w:rsidTr="00421F30">
        <w:tc>
          <w:tcPr>
            <w:tcW w:w="4395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Землянову Светлану Анатольевну</w:t>
            </w:r>
          </w:p>
        </w:tc>
        <w:tc>
          <w:tcPr>
            <w:tcW w:w="283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учителя географии;</w:t>
            </w:r>
          </w:p>
        </w:tc>
      </w:tr>
      <w:tr w:rsidR="00421F30" w:rsidTr="00421F30">
        <w:tc>
          <w:tcPr>
            <w:tcW w:w="4395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Иванову Светлану Александровну</w:t>
            </w:r>
          </w:p>
        </w:tc>
        <w:tc>
          <w:tcPr>
            <w:tcW w:w="283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учителя английского языка;</w:t>
            </w:r>
          </w:p>
        </w:tc>
      </w:tr>
      <w:tr w:rsidR="00421F30" w:rsidTr="00421F30">
        <w:tc>
          <w:tcPr>
            <w:tcW w:w="4395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Киселеву Елену Васильевну</w:t>
            </w:r>
          </w:p>
        </w:tc>
        <w:tc>
          <w:tcPr>
            <w:tcW w:w="283" w:type="dxa"/>
          </w:tcPr>
          <w:p w:rsidR="00421F30" w:rsidRPr="00B81279" w:rsidRDefault="00421F30" w:rsidP="003022CF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учителя английского языка;</w:t>
            </w:r>
          </w:p>
        </w:tc>
      </w:tr>
      <w:tr w:rsidR="00421F30" w:rsidTr="00421F30">
        <w:tc>
          <w:tcPr>
            <w:tcW w:w="4395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Родионову Марину Викторовну</w:t>
            </w:r>
          </w:p>
        </w:tc>
        <w:tc>
          <w:tcPr>
            <w:tcW w:w="283" w:type="dxa"/>
          </w:tcPr>
          <w:p w:rsidR="00421F30" w:rsidRPr="00B81279" w:rsidRDefault="00421F30" w:rsidP="003022CF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421F30" w:rsidRDefault="00421F30" w:rsidP="003022CF">
            <w:pPr>
              <w:pStyle w:val="ad"/>
              <w:suppressAutoHyphens/>
              <w:ind w:left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учителя английского языка.</w:t>
            </w:r>
          </w:p>
        </w:tc>
      </w:tr>
    </w:tbl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1.6. Ивченко Татьяну Викторовну – директора муниципального автономного общеобразовательного учреждения города Новосибирска «Лицей Информационных Технологий» за многолетний добросовестный труд, высокое профессиональное мастерство и большой вклад в организацию учебно-воспитательного процесса. 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1.7. Петрову Ольгу Анатольевну – учителя математики муниципального бюджетного общеобразовательного учреждения города Новосибирска «Средняя общеобразовательная школа № 4 с углубленным изучением предметов гуманитарного цикла – образовательный центр» за добросовестный труд, высокий профессионализм и вклад в воспитание будущего поколения.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1.8. </w:t>
      </w:r>
      <w:proofErr w:type="spellStart"/>
      <w:r>
        <w:rPr>
          <w:rFonts w:eastAsia="Calibri"/>
          <w:szCs w:val="28"/>
        </w:rPr>
        <w:t>Исламбекова</w:t>
      </w:r>
      <w:proofErr w:type="spellEnd"/>
      <w:r>
        <w:rPr>
          <w:rFonts w:eastAsia="Calibri"/>
          <w:szCs w:val="28"/>
        </w:rPr>
        <w:t xml:space="preserve"> Мурата </w:t>
      </w:r>
      <w:proofErr w:type="spellStart"/>
      <w:r>
        <w:rPr>
          <w:rFonts w:eastAsia="Calibri"/>
          <w:szCs w:val="28"/>
        </w:rPr>
        <w:t>Даулиткановича</w:t>
      </w:r>
      <w:proofErr w:type="spellEnd"/>
      <w:r>
        <w:rPr>
          <w:rFonts w:eastAsia="Calibri"/>
          <w:szCs w:val="28"/>
        </w:rPr>
        <w:t xml:space="preserve"> – учителя информатики муниципального автономного общеобразовательного учреждения города Новосибирска «Лицей № 200» за добросовестный труд, высокий профессионализм и вклад в воспитание будущего поколения.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1.9. </w:t>
      </w:r>
      <w:proofErr w:type="spellStart"/>
      <w:r>
        <w:rPr>
          <w:rFonts w:eastAsia="Calibri"/>
          <w:szCs w:val="28"/>
        </w:rPr>
        <w:t>Данильсона</w:t>
      </w:r>
      <w:proofErr w:type="spellEnd"/>
      <w:r>
        <w:rPr>
          <w:rFonts w:eastAsia="Calibri"/>
          <w:szCs w:val="28"/>
        </w:rPr>
        <w:t xml:space="preserve"> Александра Александровича – педагога-психолога муниципального бюджетного учреждения города Новосибирска «Городской центр психолого-педагогической поддержки молодежи «Родник» за высокое профессиональное мастерство, многолетний добросовестный труд и существенный вклад в решение вопросов местного значения.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1.10. Коллектив </w:t>
      </w:r>
      <w:r w:rsidRPr="00CC7E37">
        <w:rPr>
          <w:rFonts w:eastAsia="Calibri"/>
          <w:szCs w:val="28"/>
        </w:rPr>
        <w:t>муниципального бюджетного учреждения культуры города Новосибирска «Дворец культуры «</w:t>
      </w:r>
      <w:proofErr w:type="spellStart"/>
      <w:r w:rsidRPr="00CC7E37">
        <w:rPr>
          <w:rFonts w:eastAsia="Calibri"/>
          <w:szCs w:val="28"/>
        </w:rPr>
        <w:t>Сибтекстильмаш</w:t>
      </w:r>
      <w:proofErr w:type="spellEnd"/>
      <w:r w:rsidRPr="00CC7E37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за достижения в общественной деятельности и значительный вклад в социально-экономическое и культурное развитие города Новосибирска.</w:t>
      </w:r>
      <w:r w:rsidRPr="00CC7E37">
        <w:rPr>
          <w:rFonts w:eastAsia="Calibri"/>
          <w:szCs w:val="28"/>
        </w:rPr>
        <w:t xml:space="preserve">                            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1.11. Матвеева Евгения Николаевича – преподавателя-организатора основ безопасности и защиты Родины </w:t>
      </w:r>
      <w:r w:rsidRPr="003F2ECB">
        <w:rPr>
          <w:rFonts w:eastAsia="Calibri"/>
          <w:szCs w:val="28"/>
        </w:rPr>
        <w:t xml:space="preserve">муниципального автономного общеобразовательного учреждения города Новосибирска «Лицей № 200» за </w:t>
      </w:r>
      <w:r>
        <w:rPr>
          <w:rFonts w:eastAsia="Calibri"/>
          <w:szCs w:val="28"/>
        </w:rPr>
        <w:t>добросовестный труд, высокие результаты в профессиональной деятельности и в связи с 35-летием со дня основания общеобразовательного учреждения.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1.12. </w:t>
      </w:r>
      <w:proofErr w:type="spellStart"/>
      <w:r>
        <w:rPr>
          <w:rFonts w:eastAsia="Calibri"/>
          <w:szCs w:val="28"/>
        </w:rPr>
        <w:t>Мисюркееву</w:t>
      </w:r>
      <w:proofErr w:type="spellEnd"/>
      <w:r>
        <w:rPr>
          <w:rFonts w:eastAsia="Calibri"/>
          <w:szCs w:val="28"/>
        </w:rPr>
        <w:t xml:space="preserve"> Наталью Александровну – учителя английского языка </w:t>
      </w:r>
      <w:r w:rsidRPr="00442302">
        <w:rPr>
          <w:rFonts w:eastAsia="Calibri"/>
          <w:szCs w:val="28"/>
        </w:rPr>
        <w:t>муниципального бюджетного общеобразовательного учреждения города Новосибирска «Средняя общеобразовательная школа № 4 с углубленным изучением предметов гуманитарного цикла – образовательный центр»</w:t>
      </w:r>
      <w:r>
        <w:rPr>
          <w:rFonts w:eastAsia="Calibri"/>
          <w:szCs w:val="28"/>
        </w:rPr>
        <w:t xml:space="preserve"> за добросовестный труд, высокий профессионализм и вклад в воспитание будущего поколения.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1.13. </w:t>
      </w:r>
      <w:proofErr w:type="spellStart"/>
      <w:r>
        <w:rPr>
          <w:rFonts w:eastAsia="Calibri"/>
          <w:szCs w:val="28"/>
        </w:rPr>
        <w:t>Лунд</w:t>
      </w:r>
      <w:proofErr w:type="spellEnd"/>
      <w:r>
        <w:rPr>
          <w:rFonts w:eastAsia="Calibri"/>
          <w:szCs w:val="28"/>
        </w:rPr>
        <w:t xml:space="preserve"> Наталию Александровну – главного бухгалтера муниципального бюджетного учреждения культуры города Новосибирска «Детский Дом культуры имени Д.Н. Пичугина» за высокий профессионализм и многолетний добросовестный труд.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1.14. </w:t>
      </w:r>
      <w:proofErr w:type="spellStart"/>
      <w:r>
        <w:rPr>
          <w:rFonts w:eastAsia="Calibri"/>
          <w:szCs w:val="28"/>
        </w:rPr>
        <w:t>Матвеенкову</w:t>
      </w:r>
      <w:proofErr w:type="spellEnd"/>
      <w:r>
        <w:rPr>
          <w:rFonts w:eastAsia="Calibri"/>
          <w:szCs w:val="28"/>
        </w:rPr>
        <w:t xml:space="preserve"> Валерию Юрьевну – психолога </w:t>
      </w:r>
      <w:r w:rsidRPr="00C73DA7">
        <w:rPr>
          <w:rFonts w:eastAsia="Calibri"/>
          <w:szCs w:val="28"/>
        </w:rPr>
        <w:t>муниципального бюджетного учреждения культуры города Новосибирска «Детский Дом культуры имени Д.Н. Пичугина»</w:t>
      </w:r>
      <w:r>
        <w:rPr>
          <w:rFonts w:eastAsia="Calibri"/>
          <w:szCs w:val="28"/>
        </w:rPr>
        <w:t xml:space="preserve"> за </w:t>
      </w:r>
      <w:r w:rsidRPr="00C73DA7">
        <w:rPr>
          <w:rFonts w:eastAsia="Calibri"/>
          <w:szCs w:val="28"/>
        </w:rPr>
        <w:t>сохранение культурных традиций, высокие творческие достижения и профессиональное мастерство, многолетний плодотворный труд в деле воспитания и раскрытия творческого потенциала подрастающего поколения, весомый вклад в развитие культуры города Новосибирска</w:t>
      </w:r>
      <w:r>
        <w:rPr>
          <w:rFonts w:eastAsia="Calibri"/>
          <w:szCs w:val="28"/>
        </w:rPr>
        <w:t>.</w:t>
      </w:r>
    </w:p>
    <w:p w:rsidR="00421F30" w:rsidRDefault="00421F30" w:rsidP="00421F30">
      <w:pPr>
        <w:pStyle w:val="ad"/>
        <w:suppressAutoHyphens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1.15. За многолетний добросовестный труд, профессиональные успехи и достижения, активное участие в жизни детского учреждения следующих сотрудников муниципального автономного дошкольного образовательного учреждения города Новосибирска «Детский сад № 450 «Сибирская сказка»:</w:t>
      </w:r>
    </w:p>
    <w:tbl>
      <w:tblPr>
        <w:tblStyle w:val="ab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6"/>
        <w:gridCol w:w="5354"/>
      </w:tblGrid>
      <w:tr w:rsidR="00421F30" w:rsidTr="005E303D">
        <w:tc>
          <w:tcPr>
            <w:tcW w:w="4111" w:type="dxa"/>
          </w:tcPr>
          <w:p w:rsidR="00421F30" w:rsidRDefault="00421F30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Огурцову</w:t>
            </w:r>
            <w:proofErr w:type="spellEnd"/>
            <w:r>
              <w:rPr>
                <w:rFonts w:eastAsia="Calibri"/>
                <w:szCs w:val="28"/>
              </w:rPr>
              <w:t xml:space="preserve"> Оксану Викторовну</w:t>
            </w:r>
          </w:p>
        </w:tc>
        <w:tc>
          <w:tcPr>
            <w:tcW w:w="316" w:type="dxa"/>
          </w:tcPr>
          <w:p w:rsidR="00421F30" w:rsidRPr="003753CF" w:rsidRDefault="00421F30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354" w:type="dxa"/>
          </w:tcPr>
          <w:p w:rsidR="00421F30" w:rsidRDefault="00421F30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агронома;</w:t>
            </w:r>
          </w:p>
        </w:tc>
      </w:tr>
      <w:tr w:rsidR="00421F30" w:rsidTr="005E303D">
        <w:tc>
          <w:tcPr>
            <w:tcW w:w="4111" w:type="dxa"/>
          </w:tcPr>
          <w:p w:rsidR="00421F30" w:rsidRDefault="00421F30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Старцеву</w:t>
            </w:r>
            <w:proofErr w:type="spellEnd"/>
            <w:r>
              <w:rPr>
                <w:rFonts w:eastAsia="Calibri"/>
                <w:szCs w:val="28"/>
              </w:rPr>
              <w:t xml:space="preserve"> Татьяну Михайловну</w:t>
            </w:r>
          </w:p>
        </w:tc>
        <w:tc>
          <w:tcPr>
            <w:tcW w:w="316" w:type="dxa"/>
          </w:tcPr>
          <w:p w:rsidR="00421F30" w:rsidRPr="003753CF" w:rsidRDefault="00421F30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354" w:type="dxa"/>
          </w:tcPr>
          <w:p w:rsidR="00421F30" w:rsidRDefault="00421F30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главного бухгалтера.</w:t>
            </w:r>
          </w:p>
        </w:tc>
      </w:tr>
    </w:tbl>
    <w:p w:rsidR="00421F30" w:rsidRDefault="00421F30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1.16. З</w:t>
      </w:r>
      <w:r w:rsidRPr="001044A5">
        <w:rPr>
          <w:sz w:val="28"/>
          <w:szCs w:val="28"/>
        </w:rPr>
        <w:t>а многолетний добросовестный труд по воспитанию подрастающего поколения, профессиональные успехи и достижения в области дошкольного образования</w:t>
      </w:r>
      <w:r>
        <w:rPr>
          <w:sz w:val="28"/>
          <w:szCs w:val="28"/>
        </w:rPr>
        <w:t xml:space="preserve"> следующих сотрудников </w:t>
      </w:r>
      <w:r w:rsidRPr="001044A5">
        <w:rPr>
          <w:sz w:val="28"/>
          <w:szCs w:val="28"/>
        </w:rPr>
        <w:t xml:space="preserve">муниципального бюджетного дошкольного образовательного </w:t>
      </w:r>
      <w:r>
        <w:rPr>
          <w:sz w:val="28"/>
          <w:szCs w:val="28"/>
        </w:rPr>
        <w:t>учреждения города Новосибирска «Детский сад № 473 «Мир»:</w:t>
      </w: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10"/>
        <w:gridCol w:w="4804"/>
      </w:tblGrid>
      <w:tr w:rsidR="00421F30" w:rsidTr="00011E73">
        <w:tc>
          <w:tcPr>
            <w:tcW w:w="4683" w:type="dxa"/>
          </w:tcPr>
          <w:p w:rsidR="00421F30" w:rsidRDefault="00421F30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Редькину </w:t>
            </w:r>
            <w:proofErr w:type="spellStart"/>
            <w:r>
              <w:rPr>
                <w:sz w:val="28"/>
                <w:szCs w:val="28"/>
              </w:rPr>
              <w:t>Румию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Мухаметнуровну</w:t>
            </w:r>
            <w:proofErr w:type="spellEnd"/>
          </w:p>
        </w:tc>
        <w:tc>
          <w:tcPr>
            <w:tcW w:w="284" w:type="dxa"/>
          </w:tcPr>
          <w:p w:rsidR="00421F30" w:rsidRDefault="00421F30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421F30" w:rsidRDefault="00421F30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</w:t>
            </w:r>
            <w:r w:rsidRPr="001044A5">
              <w:rPr>
                <w:sz w:val="28"/>
                <w:szCs w:val="28"/>
              </w:rPr>
              <w:t>;</w:t>
            </w:r>
          </w:p>
        </w:tc>
      </w:tr>
      <w:tr w:rsidR="00421F30" w:rsidTr="00011E73">
        <w:tc>
          <w:tcPr>
            <w:tcW w:w="4683" w:type="dxa"/>
          </w:tcPr>
          <w:p w:rsidR="00421F30" w:rsidRDefault="00421F30" w:rsidP="00421F3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Шаповалову</w:t>
            </w:r>
            <w:proofErr w:type="spellEnd"/>
            <w:r>
              <w:rPr>
                <w:sz w:val="28"/>
                <w:szCs w:val="28"/>
              </w:rPr>
              <w:t xml:space="preserve"> Ксению Александровну</w:t>
            </w:r>
          </w:p>
        </w:tc>
        <w:tc>
          <w:tcPr>
            <w:tcW w:w="284" w:type="dxa"/>
          </w:tcPr>
          <w:p w:rsidR="00421F30" w:rsidRDefault="00421F30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421F30" w:rsidRDefault="00421F30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учителя-логопеда</w:t>
            </w:r>
            <w:r w:rsidRPr="001044A5">
              <w:rPr>
                <w:sz w:val="28"/>
                <w:szCs w:val="28"/>
              </w:rPr>
              <w:t>.</w:t>
            </w:r>
          </w:p>
        </w:tc>
      </w:tr>
    </w:tbl>
    <w:p w:rsidR="00421F30" w:rsidRDefault="00421F30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Pr="0099683B">
        <w:rPr>
          <w:sz w:val="28"/>
          <w:szCs w:val="28"/>
        </w:rPr>
        <w:t>За многолетний добросовестный труд по воспитанию подрастающего поколения, профессиональные успехи и достижения в области дошкольного образования следующих сотрудников муниципального бюджетного дошкольного образовательного учреждения города</w:t>
      </w:r>
      <w:r>
        <w:rPr>
          <w:sz w:val="28"/>
          <w:szCs w:val="28"/>
        </w:rPr>
        <w:t xml:space="preserve"> Новосибирска «Детский сад № 491</w:t>
      </w:r>
      <w:r w:rsidRPr="0099683B">
        <w:rPr>
          <w:sz w:val="28"/>
          <w:szCs w:val="28"/>
        </w:rPr>
        <w:t xml:space="preserve"> «</w:t>
      </w:r>
      <w:r>
        <w:rPr>
          <w:sz w:val="28"/>
          <w:szCs w:val="28"/>
        </w:rPr>
        <w:t>Лучики</w:t>
      </w:r>
      <w:r w:rsidRPr="0099683B">
        <w:rPr>
          <w:sz w:val="28"/>
          <w:szCs w:val="28"/>
        </w:rPr>
        <w:t>»:</w:t>
      </w: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310"/>
        <w:gridCol w:w="5230"/>
      </w:tblGrid>
      <w:tr w:rsidR="00011E73" w:rsidTr="00011E73">
        <w:tc>
          <w:tcPr>
            <w:tcW w:w="4253" w:type="dxa"/>
          </w:tcPr>
          <w:p w:rsidR="00011E73" w:rsidRDefault="00011E73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Валентину Дмитриевну</w:t>
            </w:r>
          </w:p>
        </w:tc>
        <w:tc>
          <w:tcPr>
            <w:tcW w:w="284" w:type="dxa"/>
          </w:tcPr>
          <w:p w:rsidR="00011E73" w:rsidRDefault="00011E73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011E73" w:rsidRDefault="00011E73" w:rsidP="00421F30">
            <w:pPr>
              <w:jc w:val="both"/>
              <w:rPr>
                <w:sz w:val="28"/>
                <w:szCs w:val="28"/>
              </w:rPr>
            </w:pPr>
            <w:r w:rsidRPr="0099683B">
              <w:rPr>
                <w:sz w:val="28"/>
                <w:szCs w:val="28"/>
              </w:rPr>
              <w:t>воспитателя;</w:t>
            </w:r>
          </w:p>
        </w:tc>
      </w:tr>
      <w:tr w:rsidR="00011E73" w:rsidTr="00011E73">
        <w:tc>
          <w:tcPr>
            <w:tcW w:w="4253" w:type="dxa"/>
          </w:tcPr>
          <w:p w:rsidR="00011E73" w:rsidRDefault="00011E73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Токареву Татьяну Геннадьевну</w:t>
            </w:r>
          </w:p>
        </w:tc>
        <w:tc>
          <w:tcPr>
            <w:tcW w:w="284" w:type="dxa"/>
          </w:tcPr>
          <w:p w:rsidR="00011E73" w:rsidRDefault="00011E73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011E73" w:rsidRDefault="00011E73" w:rsidP="00421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</w:t>
            </w:r>
            <w:r w:rsidRPr="0099683B">
              <w:rPr>
                <w:sz w:val="28"/>
                <w:szCs w:val="28"/>
              </w:rPr>
              <w:t>.</w:t>
            </w:r>
          </w:p>
        </w:tc>
      </w:tr>
    </w:tbl>
    <w:p w:rsidR="00421F30" w:rsidRDefault="00011E73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1.18. </w:t>
      </w:r>
      <w:proofErr w:type="spellStart"/>
      <w:r w:rsidR="00421F30">
        <w:rPr>
          <w:sz w:val="28"/>
          <w:szCs w:val="28"/>
        </w:rPr>
        <w:t>Карнадут</w:t>
      </w:r>
      <w:proofErr w:type="spellEnd"/>
      <w:r w:rsidR="00421F30">
        <w:rPr>
          <w:sz w:val="28"/>
          <w:szCs w:val="28"/>
        </w:rPr>
        <w:t xml:space="preserve"> Дарью Александровну </w:t>
      </w:r>
      <w:r w:rsidR="00421F30" w:rsidRPr="002B6ECF">
        <w:rPr>
          <w:sz w:val="28"/>
          <w:szCs w:val="28"/>
        </w:rPr>
        <w:t>помощника депутата Совета депутатов города Новосибирска восьмого созыва</w:t>
      </w:r>
      <w:r w:rsidR="00421F30">
        <w:rPr>
          <w:sz w:val="28"/>
          <w:szCs w:val="28"/>
        </w:rPr>
        <w:t xml:space="preserve"> за добросовестный труд и высокий профессионализм.</w:t>
      </w:r>
    </w:p>
    <w:p w:rsidR="00421F30" w:rsidRDefault="00421F30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 За добросовестный труд и высокий профессионализм следующих сотрудников общества с ограниченной ответственностью «АСТРА-МЕД»:</w:t>
      </w: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310"/>
        <w:gridCol w:w="5088"/>
      </w:tblGrid>
      <w:tr w:rsidR="00011E73" w:rsidTr="005E303D">
        <w:tc>
          <w:tcPr>
            <w:tcW w:w="4537" w:type="dxa"/>
          </w:tcPr>
          <w:p w:rsidR="00011E73" w:rsidRDefault="00011E73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Кожелдакову</w:t>
            </w:r>
            <w:proofErr w:type="spellEnd"/>
            <w:r>
              <w:rPr>
                <w:rFonts w:eastAsia="Calibri"/>
                <w:szCs w:val="28"/>
              </w:rPr>
              <w:t xml:space="preserve"> Яну Николаевну</w:t>
            </w:r>
          </w:p>
        </w:tc>
        <w:tc>
          <w:tcPr>
            <w:tcW w:w="283" w:type="dxa"/>
          </w:tcPr>
          <w:p w:rsidR="00011E73" w:rsidRPr="003753CF" w:rsidRDefault="00011E73" w:rsidP="005E303D">
            <w:pPr>
              <w:pStyle w:val="ad"/>
              <w:tabs>
                <w:tab w:val="left" w:pos="3324"/>
              </w:tabs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011E73" w:rsidRDefault="00011E73" w:rsidP="005E303D">
            <w:pPr>
              <w:pStyle w:val="ad"/>
              <w:tabs>
                <w:tab w:val="left" w:pos="3324"/>
              </w:tabs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медицинскую сестру;</w:t>
            </w:r>
            <w:r>
              <w:rPr>
                <w:rFonts w:eastAsia="Calibri"/>
                <w:szCs w:val="28"/>
              </w:rPr>
              <w:tab/>
            </w:r>
          </w:p>
        </w:tc>
      </w:tr>
      <w:tr w:rsidR="00011E73" w:rsidTr="005E303D">
        <w:tc>
          <w:tcPr>
            <w:tcW w:w="4537" w:type="dxa"/>
          </w:tcPr>
          <w:p w:rsidR="00011E73" w:rsidRDefault="00011E73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Панченко Мирослава Михайловича</w:t>
            </w:r>
          </w:p>
        </w:tc>
        <w:tc>
          <w:tcPr>
            <w:tcW w:w="283" w:type="dxa"/>
          </w:tcPr>
          <w:p w:rsidR="00011E73" w:rsidRPr="003753CF" w:rsidRDefault="00011E73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011E73" w:rsidRDefault="00011E73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врача-терапевта;</w:t>
            </w:r>
          </w:p>
        </w:tc>
      </w:tr>
      <w:tr w:rsidR="00011E73" w:rsidTr="005E303D">
        <w:tc>
          <w:tcPr>
            <w:tcW w:w="4537" w:type="dxa"/>
          </w:tcPr>
          <w:p w:rsidR="00011E73" w:rsidRDefault="00011E73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Шухлееву</w:t>
            </w:r>
            <w:proofErr w:type="spellEnd"/>
            <w:r>
              <w:rPr>
                <w:rFonts w:eastAsia="Calibri"/>
                <w:szCs w:val="28"/>
              </w:rPr>
              <w:t xml:space="preserve"> Оксану Викторовну</w:t>
            </w:r>
          </w:p>
        </w:tc>
        <w:tc>
          <w:tcPr>
            <w:tcW w:w="283" w:type="dxa"/>
          </w:tcPr>
          <w:p w:rsidR="00011E73" w:rsidRPr="003753CF" w:rsidRDefault="00011E73" w:rsidP="005E303D">
            <w:pPr>
              <w:pStyle w:val="ad"/>
              <w:suppressAutoHyphens/>
              <w:ind w:left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5103" w:type="dxa"/>
          </w:tcPr>
          <w:p w:rsidR="00011E73" w:rsidRDefault="00011E73" w:rsidP="005E303D">
            <w:pPr>
              <w:pStyle w:val="ad"/>
              <w:suppressAutoHyphens/>
              <w:ind w:left="0" w:right="36"/>
              <w:jc w:val="both"/>
              <w:rPr>
                <w:rFonts w:eastAsia="Calibri"/>
                <w:szCs w:val="28"/>
              </w:rPr>
            </w:pPr>
            <w:r w:rsidRPr="004F1872">
              <w:rPr>
                <w:rFonts w:eastAsia="Calibri"/>
                <w:szCs w:val="28"/>
              </w:rPr>
              <w:t>врача-невролога, заместителя главного врача по клинико-экспертной работе.</w:t>
            </w:r>
          </w:p>
        </w:tc>
      </w:tr>
    </w:tbl>
    <w:p w:rsidR="00421F30" w:rsidRDefault="00421F30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1.20. </w:t>
      </w:r>
      <w:proofErr w:type="spellStart"/>
      <w:r>
        <w:rPr>
          <w:sz w:val="28"/>
          <w:szCs w:val="28"/>
        </w:rPr>
        <w:t>Тиндикову</w:t>
      </w:r>
      <w:proofErr w:type="spellEnd"/>
      <w:r>
        <w:rPr>
          <w:sz w:val="28"/>
          <w:szCs w:val="28"/>
        </w:rPr>
        <w:t xml:space="preserve"> Жанну Александровну – заведующего отделом муниципального бюджетного учреждения дополнительного образования города Новосибирска «Центр развития творчества детей и юношества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>» за высокое профессиональное мастерство и многолетний добросовестный труд.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1.21. </w:t>
      </w:r>
      <w:proofErr w:type="spellStart"/>
      <w:r w:rsidR="00421F30">
        <w:rPr>
          <w:sz w:val="28"/>
          <w:szCs w:val="28"/>
        </w:rPr>
        <w:t>Ловкачеву</w:t>
      </w:r>
      <w:proofErr w:type="spellEnd"/>
      <w:r w:rsidR="00421F30">
        <w:rPr>
          <w:sz w:val="28"/>
          <w:szCs w:val="28"/>
        </w:rPr>
        <w:t xml:space="preserve"> Софию Александровну – директора муниципального бюджетного учреждения города Новосибирска «Молодежный центр «Содружество» за высокое профессиональное мастерство, многолетний труд и существенный вклад в развитие молодежной политики города Новосибирска.</w:t>
      </w:r>
    </w:p>
    <w:p w:rsidR="00421F30" w:rsidRDefault="00421F30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 Трушину Марину Николаевну – учителя русского языка и литературы муниципального бюджетного общеобразовательного учреждения города Новосибирска «Средняя общеобразовательная школа № 145» за </w:t>
      </w:r>
      <w:r w:rsidRPr="00C433F0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21F30" w:rsidRPr="002B6ECF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1.23. </w:t>
      </w:r>
      <w:r w:rsidR="00421F30">
        <w:rPr>
          <w:sz w:val="28"/>
          <w:szCs w:val="28"/>
        </w:rPr>
        <w:t xml:space="preserve">Анищенко Галину Вячеславовну – воспитателя муниципального бюджетного дошкольного образовательного учреждения города Новосибирска «Детский сад № 97 «Сказка» за </w:t>
      </w:r>
      <w:r w:rsidR="00421F30" w:rsidRPr="00C433F0">
        <w:rPr>
          <w:sz w:val="28"/>
          <w:szCs w:val="28"/>
        </w:rPr>
        <w:t xml:space="preserve">высокое профессиональное мастерство и </w:t>
      </w:r>
      <w:r w:rsidR="00421F30" w:rsidRPr="002B6ECF">
        <w:rPr>
          <w:sz w:val="28"/>
          <w:szCs w:val="28"/>
        </w:rPr>
        <w:t>многолетний добросовестный труд.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1.24. </w:t>
      </w:r>
      <w:r w:rsidR="00421F30" w:rsidRPr="002B6ECF">
        <w:rPr>
          <w:sz w:val="28"/>
          <w:szCs w:val="28"/>
        </w:rPr>
        <w:t>Горбунову Светлану Сергеевну – помощника депутата Совета депутатов города Новосибирска восьмого созыва за активное участие в общественной жизни Первомайского района города Новосибирска.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1.25. </w:t>
      </w:r>
      <w:r w:rsidR="00421F30">
        <w:rPr>
          <w:sz w:val="28"/>
          <w:szCs w:val="28"/>
        </w:rPr>
        <w:t>Филиппову Надежду Михайловну – индивидуального предпринимателя за активное осуществление благотворительной деятельности и участие в общественной жизни.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1.26. </w:t>
      </w:r>
      <w:r w:rsidR="00421F30">
        <w:rPr>
          <w:sz w:val="28"/>
          <w:szCs w:val="28"/>
        </w:rPr>
        <w:t xml:space="preserve">Лобанову Ольгу Владимировну – заместителя директора </w:t>
      </w:r>
      <w:r w:rsidR="00421F30" w:rsidRPr="00200314">
        <w:rPr>
          <w:sz w:val="28"/>
          <w:szCs w:val="28"/>
        </w:rPr>
        <w:t>муниципального бюджетного учреждения культуры города Новосибирска «Детский Дом культуры имени Д.Н. Пичугина» за сохранение культурных традиций, высокие творческие достижения и профессиональное мастерство, многолетний плодотворный труд в деле воспитания и раскрытия творческого потенциала подрастающего поколения, весомый вклад в развитие культуры города Новосибирска.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1.27. </w:t>
      </w:r>
      <w:proofErr w:type="spellStart"/>
      <w:r w:rsidR="00421F30">
        <w:rPr>
          <w:sz w:val="28"/>
          <w:szCs w:val="28"/>
        </w:rPr>
        <w:t>Скуматову</w:t>
      </w:r>
      <w:proofErr w:type="spellEnd"/>
      <w:r w:rsidR="00421F30">
        <w:rPr>
          <w:sz w:val="28"/>
          <w:szCs w:val="28"/>
        </w:rPr>
        <w:t xml:space="preserve"> Любовь Александровну – ведущего бухгалтера «Центральной районной библиотеки им. Н.Г. Чернышевского» муниципального бюджетного учреждения культуры города Новосибирска «Централизованная библиотечная система Первомайского района» за </w:t>
      </w:r>
      <w:r w:rsidR="00421F30" w:rsidRPr="00C433F0">
        <w:rPr>
          <w:sz w:val="28"/>
          <w:szCs w:val="28"/>
        </w:rPr>
        <w:t xml:space="preserve">высокое профессиональное мастерство и </w:t>
      </w:r>
      <w:r w:rsidR="00421F30" w:rsidRPr="002B6ECF">
        <w:rPr>
          <w:sz w:val="28"/>
          <w:szCs w:val="28"/>
        </w:rPr>
        <w:t>многолетний добросовестный труд</w:t>
      </w:r>
      <w:r w:rsidR="00421F30">
        <w:rPr>
          <w:sz w:val="28"/>
          <w:szCs w:val="28"/>
        </w:rPr>
        <w:t>.</w:t>
      </w:r>
    </w:p>
    <w:p w:rsidR="00421F30" w:rsidRDefault="00421F30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1.28. Лаптева Владимира Григорьевича – учителя физической культуры муниципального автономного общеобразовательного учреждения города Новосибирска «Гимназия № 8» за </w:t>
      </w:r>
      <w:r w:rsidRPr="00C433F0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21F30" w:rsidRDefault="00421F30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1.29. Салову Наталью Николаевну – начальника отдела муниципального бюджетного учреждения молодежный Центр «Дом молодежи» Первомайского района города Новосибирска за </w:t>
      </w:r>
      <w:r w:rsidRPr="00C433F0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21F30" w:rsidRDefault="00421F30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1.30. </w:t>
      </w:r>
      <w:proofErr w:type="spellStart"/>
      <w:r>
        <w:rPr>
          <w:sz w:val="28"/>
          <w:szCs w:val="28"/>
        </w:rPr>
        <w:t>Сизёнову</w:t>
      </w:r>
      <w:proofErr w:type="spellEnd"/>
      <w:r>
        <w:rPr>
          <w:sz w:val="28"/>
          <w:szCs w:val="28"/>
        </w:rPr>
        <w:t xml:space="preserve"> Марию Сергеевну – тренера-преподавателя по спортивной аэробике муниципального бюджетного учреждения дополнительного образования города Новосибирска «Детско-юношеский (физкультурный) центр «</w:t>
      </w:r>
      <w:proofErr w:type="spellStart"/>
      <w:r>
        <w:rPr>
          <w:sz w:val="28"/>
          <w:szCs w:val="28"/>
        </w:rPr>
        <w:t>Первомаец</w:t>
      </w:r>
      <w:proofErr w:type="spellEnd"/>
      <w:r>
        <w:rPr>
          <w:sz w:val="28"/>
          <w:szCs w:val="28"/>
        </w:rPr>
        <w:t xml:space="preserve">» за </w:t>
      </w:r>
      <w:r w:rsidRPr="00C433F0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1.31. </w:t>
      </w:r>
      <w:r w:rsidR="00421F30">
        <w:rPr>
          <w:sz w:val="28"/>
          <w:szCs w:val="28"/>
        </w:rPr>
        <w:t>Коллектив муниципального бюджетного учреждения дополнительного образования города Новосибирска «Детско-юношеский (физкультурный) центр «</w:t>
      </w:r>
      <w:proofErr w:type="spellStart"/>
      <w:r w:rsidR="00421F30">
        <w:rPr>
          <w:sz w:val="28"/>
          <w:szCs w:val="28"/>
        </w:rPr>
        <w:t>Первомаец</w:t>
      </w:r>
      <w:proofErr w:type="spellEnd"/>
      <w:r w:rsidR="00421F30">
        <w:rPr>
          <w:sz w:val="28"/>
          <w:szCs w:val="28"/>
        </w:rPr>
        <w:t>»</w:t>
      </w:r>
      <w:r w:rsidR="00421F30" w:rsidRPr="006074E8">
        <w:rPr>
          <w:sz w:val="28"/>
          <w:szCs w:val="28"/>
        </w:rPr>
        <w:t xml:space="preserve"> за высокие трудовые и профессиональные достижения.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1.32. </w:t>
      </w:r>
      <w:r w:rsidR="00421F30">
        <w:rPr>
          <w:sz w:val="28"/>
          <w:szCs w:val="28"/>
        </w:rPr>
        <w:t>Коллектив «Центральной районной библиотеки им. Н.Г.</w:t>
      </w:r>
      <w:r>
        <w:rPr>
          <w:sz w:val="28"/>
          <w:szCs w:val="28"/>
        </w:rPr>
        <w:t> </w:t>
      </w:r>
      <w:r w:rsidR="00421F30">
        <w:rPr>
          <w:sz w:val="28"/>
          <w:szCs w:val="28"/>
        </w:rPr>
        <w:t xml:space="preserve">Чернышевского» муниципального бюджетного учреждения культуры города Новосибирска «Централизованная библиотечная система Первомайского района» </w:t>
      </w:r>
      <w:r w:rsidR="00421F30" w:rsidRPr="006074E8">
        <w:rPr>
          <w:sz w:val="28"/>
          <w:szCs w:val="28"/>
        </w:rPr>
        <w:t>за высокие трудовые и профессиональные достижения.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1.33. </w:t>
      </w:r>
      <w:r w:rsidR="00421F30">
        <w:rPr>
          <w:sz w:val="28"/>
          <w:szCs w:val="28"/>
        </w:rPr>
        <w:t xml:space="preserve">Коллектив государственного бюджетного профессионального образовательного учреждения Новосибирской области «Новосибирский центр профессионального обучения № 2 им. Героя России Ю.М. Наумова» </w:t>
      </w:r>
      <w:r w:rsidR="00421F30" w:rsidRPr="006074E8">
        <w:rPr>
          <w:sz w:val="28"/>
          <w:szCs w:val="28"/>
        </w:rPr>
        <w:t>за высокие трудовые и профессиональные достижения.</w:t>
      </w:r>
    </w:p>
    <w:p w:rsidR="00421F30" w:rsidRDefault="00011E73" w:rsidP="0001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1.34. </w:t>
      </w:r>
      <w:r w:rsidR="00421F30">
        <w:rPr>
          <w:sz w:val="28"/>
          <w:szCs w:val="28"/>
        </w:rPr>
        <w:t xml:space="preserve">За </w:t>
      </w:r>
      <w:r w:rsidR="00421F30" w:rsidRPr="00C433F0">
        <w:rPr>
          <w:sz w:val="28"/>
          <w:szCs w:val="28"/>
        </w:rPr>
        <w:t>высокое профессиональное мастерство</w:t>
      </w:r>
      <w:r w:rsidR="00421F30">
        <w:rPr>
          <w:sz w:val="28"/>
          <w:szCs w:val="28"/>
        </w:rPr>
        <w:t>,</w:t>
      </w:r>
      <w:r w:rsidR="00421F30" w:rsidRPr="00C433F0">
        <w:rPr>
          <w:sz w:val="28"/>
          <w:szCs w:val="28"/>
        </w:rPr>
        <w:t xml:space="preserve"> многолетний добросовестный труд</w:t>
      </w:r>
      <w:r w:rsidR="00421F30">
        <w:rPr>
          <w:sz w:val="28"/>
          <w:szCs w:val="28"/>
        </w:rPr>
        <w:t xml:space="preserve"> </w:t>
      </w:r>
      <w:r w:rsidR="00421F30" w:rsidRPr="003F5560">
        <w:rPr>
          <w:sz w:val="28"/>
          <w:szCs w:val="28"/>
        </w:rPr>
        <w:t xml:space="preserve">и в связи с 40-летием </w:t>
      </w:r>
      <w:r w:rsidR="00421F30" w:rsidRPr="004E38EB">
        <w:rPr>
          <w:sz w:val="28"/>
          <w:szCs w:val="28"/>
        </w:rPr>
        <w:t>со дня пуска метрополитена следующих работников муниципального унитарного предприятия города Новосибирска «Новосибирский метрополитен»</w:t>
      </w:r>
      <w:r w:rsidR="00421F30">
        <w:rPr>
          <w:sz w:val="28"/>
          <w:szCs w:val="28"/>
        </w:rPr>
        <w:t>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1"/>
        <w:gridCol w:w="310"/>
        <w:gridCol w:w="5792"/>
      </w:tblGrid>
      <w:tr w:rsidR="00421F30" w:rsidRPr="000442B2" w:rsidTr="005E303D">
        <w:tc>
          <w:tcPr>
            <w:tcW w:w="3821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Андрея Егоровича</w:t>
            </w:r>
          </w:p>
        </w:tc>
        <w:tc>
          <w:tcPr>
            <w:tcW w:w="310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79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машиниста электропоезда службы подвижного состава;</w:t>
            </w:r>
          </w:p>
        </w:tc>
      </w:tr>
      <w:tr w:rsidR="00421F30" w:rsidRPr="000442B2" w:rsidTr="005E303D">
        <w:tc>
          <w:tcPr>
            <w:tcW w:w="3821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Хрущелева</w:t>
            </w:r>
            <w:proofErr w:type="spellEnd"/>
            <w:r>
              <w:rPr>
                <w:sz w:val="28"/>
                <w:szCs w:val="28"/>
              </w:rPr>
              <w:t xml:space="preserve"> Сергея Юрьевича</w:t>
            </w:r>
          </w:p>
        </w:tc>
        <w:tc>
          <w:tcPr>
            <w:tcW w:w="310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92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машиниста электропоезда службы подвижного состава.</w:t>
            </w:r>
          </w:p>
        </w:tc>
      </w:tr>
    </w:tbl>
    <w:p w:rsidR="00421F30" w:rsidRDefault="005E303D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1.35. </w:t>
      </w:r>
      <w:r w:rsidR="00421F30" w:rsidRPr="000442B2">
        <w:rPr>
          <w:sz w:val="28"/>
          <w:szCs w:val="28"/>
        </w:rPr>
        <w:t xml:space="preserve">За активное участие в общественной жизни </w:t>
      </w:r>
      <w:r w:rsidR="00421F30">
        <w:rPr>
          <w:sz w:val="28"/>
          <w:szCs w:val="28"/>
        </w:rPr>
        <w:t>Дзержинского</w:t>
      </w:r>
      <w:r w:rsidR="00421F30"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422"/>
      </w:tblGrid>
      <w:tr w:rsidR="00421F30" w:rsidRPr="000442B2" w:rsidTr="005E303D">
        <w:tc>
          <w:tcPr>
            <w:tcW w:w="5099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Алексееву Татьяну Васильевну;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Грамотину</w:t>
            </w:r>
            <w:proofErr w:type="spellEnd"/>
            <w:r>
              <w:rPr>
                <w:sz w:val="28"/>
                <w:szCs w:val="28"/>
              </w:rPr>
              <w:t xml:space="preserve"> Юлию Владимировну;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Дунькову</w:t>
            </w:r>
            <w:proofErr w:type="spellEnd"/>
            <w:r>
              <w:rPr>
                <w:sz w:val="28"/>
                <w:szCs w:val="28"/>
              </w:rPr>
              <w:t xml:space="preserve"> Маргариту Григорьевну;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 Аллу Николаевну;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Суханову Татьяну Александровну;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Щербинину Эрну Яковлевну.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21F30" w:rsidRDefault="005E303D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1.36. </w:t>
      </w:r>
      <w:r w:rsidR="00421F30">
        <w:rPr>
          <w:sz w:val="28"/>
          <w:szCs w:val="28"/>
        </w:rPr>
        <w:t xml:space="preserve">Веригину Ольгу Николаевну – заведующего производством муниципального автономного учреждения города Новосибирска «Комбинат питания» за </w:t>
      </w:r>
      <w:r w:rsidR="00421F30" w:rsidRPr="00C433F0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421F30">
        <w:rPr>
          <w:sz w:val="28"/>
          <w:szCs w:val="28"/>
        </w:rPr>
        <w:t>.</w:t>
      </w:r>
    </w:p>
    <w:p w:rsidR="00421F30" w:rsidRDefault="00421F30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1.37. </w:t>
      </w:r>
      <w:proofErr w:type="spellStart"/>
      <w:r>
        <w:rPr>
          <w:sz w:val="28"/>
          <w:szCs w:val="28"/>
        </w:rPr>
        <w:t>Плют</w:t>
      </w:r>
      <w:proofErr w:type="spellEnd"/>
      <w:r>
        <w:rPr>
          <w:sz w:val="28"/>
          <w:szCs w:val="28"/>
        </w:rPr>
        <w:t xml:space="preserve"> Екатерину Олеговну – кассира муниципального автономного учреждения дополнительного образования города Новосибирска «Спортивная школа олимпийского резерва «Центр водных видов спорта»</w:t>
      </w:r>
      <w:r w:rsidRPr="00891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C433F0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421F30" w:rsidRDefault="00421F30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1.38. </w:t>
      </w:r>
      <w:r w:rsidRPr="000442B2">
        <w:rPr>
          <w:sz w:val="28"/>
          <w:szCs w:val="28"/>
        </w:rPr>
        <w:t xml:space="preserve">За активное участие в общественной жизни </w:t>
      </w:r>
      <w:r>
        <w:rPr>
          <w:sz w:val="28"/>
          <w:szCs w:val="28"/>
        </w:rPr>
        <w:t>Ленинского</w:t>
      </w:r>
      <w:r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421F30" w:rsidRPr="000442B2" w:rsidTr="005E303D">
        <w:tc>
          <w:tcPr>
            <w:tcW w:w="5099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Гайбеля</w:t>
            </w:r>
            <w:proofErr w:type="spellEnd"/>
            <w:r>
              <w:rPr>
                <w:sz w:val="28"/>
                <w:szCs w:val="28"/>
              </w:rPr>
              <w:t xml:space="preserve"> Александра Владимировича;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Крылову Ларису Михайловну;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Моржову</w:t>
            </w:r>
            <w:proofErr w:type="spellEnd"/>
            <w:r>
              <w:rPr>
                <w:sz w:val="28"/>
                <w:szCs w:val="28"/>
              </w:rPr>
              <w:t xml:space="preserve"> Анастасию Семеновну;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Пытько</w:t>
            </w:r>
            <w:proofErr w:type="spellEnd"/>
            <w:r>
              <w:rPr>
                <w:sz w:val="28"/>
                <w:szCs w:val="28"/>
              </w:rPr>
              <w:t xml:space="preserve"> Анну Николаевну;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Рудакову Светлану Валентиновну;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1F30" w:rsidRPr="000442B2" w:rsidTr="005E303D">
        <w:tc>
          <w:tcPr>
            <w:tcW w:w="5099" w:type="dxa"/>
            <w:shd w:val="clear" w:color="auto" w:fill="auto"/>
          </w:tcPr>
          <w:p w:rsidR="00421F30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Шилькову</w:t>
            </w:r>
            <w:proofErr w:type="spellEnd"/>
            <w:r>
              <w:rPr>
                <w:sz w:val="28"/>
                <w:szCs w:val="28"/>
              </w:rPr>
              <w:t xml:space="preserve"> Ольгу </w:t>
            </w:r>
            <w:proofErr w:type="spellStart"/>
            <w:r>
              <w:rPr>
                <w:sz w:val="28"/>
                <w:szCs w:val="28"/>
              </w:rPr>
              <w:t>Фридриховну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21F30" w:rsidRPr="000442B2" w:rsidRDefault="00421F30" w:rsidP="003022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21F30" w:rsidRDefault="00421F30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1.39. Лихачеву Татьяну Викторовну – генерального директора общества с ограниченной ответственностью «</w:t>
      </w:r>
      <w:proofErr w:type="spellStart"/>
      <w:r>
        <w:rPr>
          <w:sz w:val="28"/>
          <w:szCs w:val="28"/>
        </w:rPr>
        <w:t>Лихачёвский</w:t>
      </w:r>
      <w:proofErr w:type="spellEnd"/>
      <w:r>
        <w:rPr>
          <w:sz w:val="28"/>
          <w:szCs w:val="28"/>
        </w:rPr>
        <w:t xml:space="preserve"> кондитерский комбинат» за </w:t>
      </w:r>
      <w:r w:rsidRPr="00C433F0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>, высокий профессионализм, существенный вклад в организацию благотворительной деятельности, активное участие в общественной жизни города</w:t>
      </w:r>
      <w:r w:rsidR="004B6CC7">
        <w:rPr>
          <w:sz w:val="28"/>
          <w:szCs w:val="28"/>
        </w:rPr>
        <w:t xml:space="preserve"> Новосибирска</w:t>
      </w:r>
      <w:r>
        <w:rPr>
          <w:sz w:val="28"/>
          <w:szCs w:val="28"/>
        </w:rPr>
        <w:t>.</w:t>
      </w:r>
    </w:p>
    <w:p w:rsidR="00421F30" w:rsidRDefault="005E303D" w:rsidP="00421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1.40. </w:t>
      </w:r>
      <w:r w:rsidR="00421F30">
        <w:rPr>
          <w:sz w:val="28"/>
          <w:szCs w:val="28"/>
        </w:rPr>
        <w:t>Бурденко Дмитрия Николаевича – исполняющего обязанности директора федерального государственного унитарного предприятия «Управление энергетики и водоснабжения» за многолетний добросовестный труд и высокие профессиональные достижения.</w:t>
      </w:r>
    </w:p>
    <w:p w:rsidR="00421F30" w:rsidRDefault="00421F30" w:rsidP="00421F30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F30" w:rsidRDefault="00421F30" w:rsidP="00421F30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F30" w:rsidRPr="00905353" w:rsidRDefault="00421F30" w:rsidP="00421F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421F30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C1" w:rsidRDefault="007B13C1" w:rsidP="001B1093">
      <w:r>
        <w:separator/>
      </w:r>
    </w:p>
  </w:endnote>
  <w:endnote w:type="continuationSeparator" w:id="0">
    <w:p w:rsidR="007B13C1" w:rsidRDefault="007B13C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C1" w:rsidRDefault="007B13C1" w:rsidP="001B1093">
      <w:r>
        <w:separator/>
      </w:r>
    </w:p>
  </w:footnote>
  <w:footnote w:type="continuationSeparator" w:id="0">
    <w:p w:rsidR="007B13C1" w:rsidRDefault="007B13C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B5323F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69B"/>
    <w:multiLevelType w:val="multilevel"/>
    <w:tmpl w:val="D85CF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1E73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327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0B7B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1F3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B6CC7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0EF1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303D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5ED8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3C1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18D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323F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3216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46F51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uiPriority w:val="39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09C4A3-1528-423D-A826-7BD2E152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5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12286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2025-12-25T02:39:00Z</cp:lastPrinted>
  <dcterms:created xsi:type="dcterms:W3CDTF">2025-12-23T07:21:00Z</dcterms:created>
  <dcterms:modified xsi:type="dcterms:W3CDTF">2025-12-25T02:40:00Z</dcterms:modified>
</cp:coreProperties>
</file>